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72" w:rsidRPr="00E36D88" w:rsidRDefault="00893972" w:rsidP="00893972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893972" w:rsidRPr="003A57BE" w:rsidRDefault="00893972" w:rsidP="00893972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893972" w:rsidRPr="003A57BE" w:rsidRDefault="00893972" w:rsidP="00893972">
      <w:pPr>
        <w:spacing w:after="0"/>
        <w:jc w:val="center"/>
        <w:rPr>
          <w:rFonts w:ascii="Times New Roman" w:hAnsi="Times New Roman"/>
        </w:rPr>
      </w:pPr>
    </w:p>
    <w:p w:rsidR="00893972" w:rsidRPr="003A57BE" w:rsidRDefault="00893972" w:rsidP="0089397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893972" w:rsidRPr="003A57BE" w:rsidRDefault="00893972" w:rsidP="0089397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893972" w:rsidRPr="003A57BE" w:rsidRDefault="00893972" w:rsidP="0089397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893972" w:rsidRDefault="00893972" w:rsidP="00893972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>
        <w:tab/>
      </w:r>
      <w:r>
        <w:tab/>
      </w:r>
    </w:p>
    <w:p w:rsidR="000D2AE8" w:rsidRPr="003C2A0A" w:rsidRDefault="000D2AE8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6820" w:rsidRDefault="00EB6820" w:rsidP="00EB6820">
      <w:pPr>
        <w:spacing w:after="0" w:line="240" w:lineRule="auto"/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 w:rsidRPr="0009020A">
        <w:rPr>
          <w:rFonts w:ascii="Times New Roman" w:eastAsia="Times New Roman" w:hAnsi="Times New Roman"/>
          <w:sz w:val="26"/>
          <w:szCs w:val="26"/>
        </w:rPr>
        <w:t>March 5, 2020</w:t>
      </w:r>
    </w:p>
    <w:p w:rsidR="00EB6820" w:rsidRPr="00AB7765" w:rsidRDefault="00EB6820" w:rsidP="00EB6820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EB6820" w:rsidRPr="00AB7765" w:rsidRDefault="00EB6820" w:rsidP="00EB6820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EB6820" w:rsidRPr="00AB7765" w:rsidRDefault="00EB6820" w:rsidP="00EB6820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6"/>
          <w:u w:val="single"/>
        </w:rPr>
      </w:pPr>
      <w:r w:rsidRPr="00AB7765">
        <w:rPr>
          <w:rFonts w:ascii="Times New Roman" w:eastAsia="Times New Roman" w:hAnsi="Times New Roman"/>
          <w:b/>
          <w:sz w:val="28"/>
          <w:szCs w:val="26"/>
          <w:u w:val="single"/>
        </w:rPr>
        <w:t>NOTICE</w:t>
      </w:r>
    </w:p>
    <w:p w:rsidR="00EB6820" w:rsidRPr="00AB7765" w:rsidRDefault="00EB6820" w:rsidP="00EB6820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EB6820" w:rsidRPr="00AB7765" w:rsidRDefault="00EB6820" w:rsidP="00EB6820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EB6820" w:rsidRPr="000D2AE8" w:rsidRDefault="00EB6820" w:rsidP="00EB6820">
      <w:pPr>
        <w:pStyle w:val="NoSpacing"/>
        <w:rPr>
          <w:rFonts w:ascii="Times New Roman" w:hAnsi="Times New Roman"/>
          <w:sz w:val="26"/>
          <w:szCs w:val="26"/>
        </w:rPr>
      </w:pPr>
      <w:r>
        <w:tab/>
      </w:r>
      <w:r>
        <w:tab/>
      </w:r>
      <w:r w:rsidRPr="000D2AE8">
        <w:rPr>
          <w:rFonts w:ascii="Times New Roman" w:hAnsi="Times New Roman"/>
          <w:sz w:val="26"/>
          <w:szCs w:val="26"/>
        </w:rPr>
        <w:t xml:space="preserve">On call of the Chair, a meeting of the </w:t>
      </w:r>
      <w:r>
        <w:rPr>
          <w:rFonts w:ascii="Times New Roman" w:hAnsi="Times New Roman"/>
          <w:sz w:val="26"/>
          <w:szCs w:val="26"/>
        </w:rPr>
        <w:t>Governance, Personnel, and Ethics</w:t>
      </w:r>
      <w:r w:rsidRPr="000D2AE8">
        <w:rPr>
          <w:rFonts w:ascii="Times New Roman" w:hAnsi="Times New Roman"/>
          <w:sz w:val="26"/>
          <w:szCs w:val="26"/>
        </w:rPr>
        <w:t xml:space="preserve"> Committee of the Board of Trustees of the University of Illinois will be held on </w:t>
      </w:r>
      <w:r w:rsidRPr="00AB7765">
        <w:rPr>
          <w:rFonts w:ascii="Times New Roman" w:eastAsia="Times New Roman" w:hAnsi="Times New Roman"/>
          <w:sz w:val="26"/>
          <w:szCs w:val="26"/>
        </w:rPr>
        <w:t xml:space="preserve">Wednesday, </w:t>
      </w:r>
      <w:r w:rsidRPr="0009020A">
        <w:rPr>
          <w:rFonts w:ascii="Times New Roman" w:eastAsia="Times New Roman" w:hAnsi="Times New Roman"/>
          <w:sz w:val="26"/>
          <w:szCs w:val="26"/>
        </w:rPr>
        <w:t>March 11, 2020</w:t>
      </w:r>
      <w:r w:rsidRPr="007555C5">
        <w:rPr>
          <w:rFonts w:ascii="Times New Roman" w:hAnsi="Times New Roman"/>
          <w:sz w:val="26"/>
          <w:szCs w:val="26"/>
        </w:rPr>
        <w:t xml:space="preserve">, </w:t>
      </w:r>
      <w:r w:rsidRPr="00A94EF3">
        <w:rPr>
          <w:rFonts w:ascii="Times New Roman" w:hAnsi="Times New Roman"/>
          <w:sz w:val="26"/>
          <w:szCs w:val="26"/>
        </w:rPr>
        <w:t xml:space="preserve">beginning at </w:t>
      </w:r>
      <w:r>
        <w:rPr>
          <w:rFonts w:ascii="Times New Roman" w:hAnsi="Times New Roman"/>
          <w:sz w:val="26"/>
          <w:szCs w:val="26"/>
        </w:rPr>
        <w:t>2:00</w:t>
      </w:r>
      <w:r w:rsidRPr="00A94E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</w:t>
      </w:r>
      <w:r w:rsidRPr="00A94EF3">
        <w:rPr>
          <w:rFonts w:ascii="Times New Roman" w:hAnsi="Times New Roman"/>
          <w:sz w:val="26"/>
          <w:szCs w:val="26"/>
        </w:rPr>
        <w:t>.m. (A</w:t>
      </w:r>
      <w:r w:rsidRPr="000D2AE8">
        <w:rPr>
          <w:rFonts w:ascii="Times New Roman" w:hAnsi="Times New Roman"/>
          <w:sz w:val="26"/>
          <w:szCs w:val="26"/>
        </w:rPr>
        <w:t xml:space="preserve"> copy of the schedule/agenda is attached.)</w:t>
      </w:r>
    </w:p>
    <w:p w:rsidR="00EB6820" w:rsidRPr="000D2AE8" w:rsidRDefault="00EB6820" w:rsidP="00EB6820">
      <w:pPr>
        <w:pStyle w:val="NoSpacing"/>
        <w:rPr>
          <w:rFonts w:ascii="Times New Roman" w:hAnsi="Times New Roman"/>
          <w:sz w:val="26"/>
          <w:szCs w:val="26"/>
        </w:rPr>
      </w:pPr>
    </w:p>
    <w:p w:rsidR="00EB6820" w:rsidRPr="00AB7765" w:rsidRDefault="00EB6820" w:rsidP="00EB6820">
      <w:pPr>
        <w:spacing w:after="0" w:line="240" w:lineRule="auto"/>
        <w:ind w:left="720" w:firstLine="720"/>
        <w:rPr>
          <w:rFonts w:ascii="Times New Roman" w:hAnsi="Times New Roman"/>
          <w:sz w:val="26"/>
          <w:szCs w:val="26"/>
        </w:rPr>
      </w:pPr>
      <w:r w:rsidRPr="00AB7765">
        <w:rPr>
          <w:rFonts w:ascii="Times New Roman" w:hAnsi="Times New Roman"/>
          <w:sz w:val="26"/>
          <w:szCs w:val="26"/>
        </w:rPr>
        <w:t xml:space="preserve">The committee will meet in the Illini Rooms B and C, Illini Union, </w:t>
      </w:r>
    </w:p>
    <w:p w:rsidR="00EB6820" w:rsidRPr="00AB7765" w:rsidRDefault="00EB6820" w:rsidP="00EB68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7765">
        <w:rPr>
          <w:rFonts w:ascii="Times New Roman" w:hAnsi="Times New Roman"/>
          <w:sz w:val="26"/>
          <w:szCs w:val="26"/>
        </w:rPr>
        <w:t xml:space="preserve">1401 West Green Street, Urbana. </w:t>
      </w:r>
    </w:p>
    <w:p w:rsidR="00C95CC7" w:rsidRDefault="00C95CC7" w:rsidP="00C95CC7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:rsidR="00AB7765" w:rsidRPr="00AB7765" w:rsidRDefault="00AB7765" w:rsidP="00AB7765">
      <w:pPr>
        <w:spacing w:after="0" w:line="240" w:lineRule="auto"/>
        <w:ind w:left="720" w:firstLine="720"/>
        <w:rPr>
          <w:rFonts w:ascii="Times New Roman" w:hAnsi="Times New Roman"/>
          <w:sz w:val="26"/>
          <w:szCs w:val="26"/>
        </w:rPr>
      </w:pPr>
      <w:r w:rsidRPr="00AB7765">
        <w:rPr>
          <w:rFonts w:ascii="Times New Roman" w:hAnsi="Times New Roman"/>
          <w:sz w:val="26"/>
          <w:szCs w:val="26"/>
        </w:rPr>
        <w:t>The meeting will also be webcast live at the following address:</w:t>
      </w:r>
    </w:p>
    <w:p w:rsidR="00AB7765" w:rsidRPr="00AB7765" w:rsidRDefault="000F6CC9" w:rsidP="00AB7765">
      <w:pPr>
        <w:spacing w:after="0" w:line="240" w:lineRule="auto"/>
        <w:rPr>
          <w:rFonts w:ascii="Times New Roman" w:hAnsi="Times New Roman"/>
          <w:sz w:val="26"/>
          <w:szCs w:val="26"/>
        </w:rPr>
      </w:pPr>
      <w:hyperlink r:id="rId7" w:history="1">
        <w:r>
          <w:rPr>
            <w:rStyle w:val="Hyperlink"/>
            <w:rFonts w:ascii="Times New Roman" w:hAnsi="Times New Roman"/>
            <w:sz w:val="26"/>
            <w:szCs w:val="26"/>
          </w:rPr>
          <w:t>http://www.uis.edu/technology/uislive.html</w:t>
        </w:r>
      </w:hyperlink>
    </w:p>
    <w:p w:rsidR="00AB7765" w:rsidRPr="00AB7765" w:rsidRDefault="00AB7765" w:rsidP="00AB7765">
      <w:pPr>
        <w:spacing w:after="0" w:line="240" w:lineRule="auto"/>
        <w:rPr>
          <w:szCs w:val="26"/>
        </w:rPr>
      </w:pPr>
    </w:p>
    <w:p w:rsidR="00AB7765" w:rsidRPr="00AB7765" w:rsidRDefault="00AB7765" w:rsidP="00AB7765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:rsidR="00AB7765" w:rsidRPr="00AB7765" w:rsidRDefault="00893972" w:rsidP="00AB7765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1C46D07" wp14:editId="079765FC">
            <wp:extent cx="2265935" cy="320040"/>
            <wp:effectExtent l="0" t="0" r="1270" b="3810"/>
            <wp:docPr id="3" name="Picture 3" descr="Dedra M. Williams signature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980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65" w:rsidRPr="00AB7765" w:rsidRDefault="00AB7765" w:rsidP="00AB7765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  <w:t>Dedra M. Williams</w:t>
      </w:r>
    </w:p>
    <w:p w:rsidR="00AB7765" w:rsidRPr="00AB7765" w:rsidRDefault="00AB7765" w:rsidP="00AB7765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:rsidR="00AB7765" w:rsidRPr="00AB7765" w:rsidRDefault="00AB7765" w:rsidP="00AB7765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AB7765" w:rsidRPr="00AB7765" w:rsidRDefault="00AB7765" w:rsidP="00AB7765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>c.</w:t>
      </w:r>
      <w:r w:rsidRPr="00AB7765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 xml:space="preserve">Members of the Press </w:t>
      </w:r>
    </w:p>
    <w:p w:rsidR="000D2AE8" w:rsidRDefault="000D2A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93972" w:rsidRDefault="00893972">
      <w:pPr>
        <w:rPr>
          <w:rFonts w:ascii="Times New Roman" w:hAnsi="Times New Roman"/>
          <w:sz w:val="28"/>
          <w:szCs w:val="28"/>
        </w:rPr>
      </w:pPr>
    </w:p>
    <w:p w:rsidR="00893972" w:rsidRDefault="00893972">
      <w:pPr>
        <w:rPr>
          <w:rFonts w:ascii="Times New Roman" w:hAnsi="Times New Roman"/>
          <w:sz w:val="28"/>
          <w:szCs w:val="28"/>
        </w:rPr>
      </w:pPr>
    </w:p>
    <w:p w:rsidR="00893972" w:rsidRDefault="00893972">
      <w:pPr>
        <w:rPr>
          <w:rFonts w:ascii="Times New Roman" w:hAnsi="Times New Roman"/>
          <w:sz w:val="28"/>
          <w:szCs w:val="28"/>
        </w:rPr>
      </w:pPr>
    </w:p>
    <w:p w:rsidR="00EB6820" w:rsidRPr="00EB6820" w:rsidRDefault="00EB6820" w:rsidP="00EB68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6820">
        <w:rPr>
          <w:rFonts w:ascii="Arial" w:hAnsi="Arial" w:cs="Arial"/>
          <w:b/>
          <w:sz w:val="32"/>
          <w:szCs w:val="32"/>
        </w:rPr>
        <w:lastRenderedPageBreak/>
        <w:t>Meeting of the Governance, Personnel, and Ethics Committee</w:t>
      </w:r>
    </w:p>
    <w:p w:rsidR="00EB6820" w:rsidRPr="00EB6820" w:rsidRDefault="00EB6820" w:rsidP="00EB68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6820">
        <w:rPr>
          <w:rFonts w:ascii="Arial" w:hAnsi="Arial" w:cs="Arial"/>
          <w:b/>
          <w:sz w:val="32"/>
          <w:szCs w:val="32"/>
        </w:rPr>
        <w:t>of the Board of Trustees of the University of Illinois</w:t>
      </w:r>
    </w:p>
    <w:p w:rsidR="00EB6820" w:rsidRPr="00EB6820" w:rsidRDefault="00EB6820" w:rsidP="00EB6820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EB6820" w:rsidRPr="00EB6820" w:rsidRDefault="00EB6820" w:rsidP="00EB6820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EB6820">
        <w:rPr>
          <w:rFonts w:ascii="Arial" w:eastAsia="Times New Roman" w:hAnsi="Arial" w:cs="Arial"/>
          <w:iCs/>
          <w:sz w:val="26"/>
          <w:szCs w:val="26"/>
        </w:rPr>
        <w:t>Illini Rooms B and C, Illini Union, 1401 West Green Street, Urbana</w:t>
      </w:r>
    </w:p>
    <w:p w:rsidR="00EB6820" w:rsidRPr="00EB6820" w:rsidRDefault="00EB6820" w:rsidP="00EB6820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:rsidR="00EB6820" w:rsidRPr="00EB6820" w:rsidRDefault="00EB6820" w:rsidP="00EB6820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EB6820">
        <w:rPr>
          <w:rFonts w:ascii="Arial" w:hAnsi="Arial" w:cs="Arial"/>
          <w:sz w:val="20"/>
        </w:rPr>
        <w:t>The Governance, Personnel, and Ethics Committee Meeting will be webcast live at the following address:</w:t>
      </w:r>
    </w:p>
    <w:p w:rsidR="00EB6820" w:rsidRDefault="000F6CC9" w:rsidP="00EB6820">
      <w:pPr>
        <w:spacing w:after="0" w:line="240" w:lineRule="auto"/>
        <w:jc w:val="center"/>
        <w:rPr>
          <w:rFonts w:ascii="Arial" w:eastAsia="Times New Roman" w:hAnsi="Arial" w:cs="Arial"/>
          <w:iCs/>
          <w:color w:val="0000FF" w:themeColor="hyperlink"/>
          <w:sz w:val="20"/>
          <w:u w:val="single"/>
        </w:rPr>
      </w:pPr>
      <w:hyperlink r:id="rId9" w:history="1">
        <w:r w:rsidRPr="000F6CC9">
          <w:t xml:space="preserve"> </w:t>
        </w:r>
        <w:r w:rsidRPr="000F6CC9">
          <w:rPr>
            <w:rStyle w:val="Hyperlink"/>
            <w:rFonts w:ascii="Arial" w:eastAsia="Times New Roman" w:hAnsi="Arial" w:cs="Arial"/>
            <w:iCs/>
            <w:sz w:val="20"/>
          </w:rPr>
          <w:t>http://www.uis.edu/technology/uislive.html</w:t>
        </w:r>
      </w:hyperlink>
    </w:p>
    <w:p w:rsidR="000F6CC9" w:rsidRPr="00EB6820" w:rsidRDefault="000F6CC9" w:rsidP="00EB6820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6"/>
        </w:rPr>
      </w:pPr>
      <w:bookmarkStart w:id="0" w:name="_GoBack"/>
      <w:bookmarkEnd w:id="0"/>
    </w:p>
    <w:p w:rsidR="00EB6820" w:rsidRPr="00EB6820" w:rsidRDefault="00EB6820" w:rsidP="00EB682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B6820">
        <w:rPr>
          <w:rFonts w:ascii="Arial" w:hAnsi="Arial" w:cs="Arial"/>
          <w:sz w:val="18"/>
          <w:szCs w:val="18"/>
        </w:rPr>
        <w:t>Please note that the starting times are estimates and the order of business may be adjusted as the meeting progresses.</w:t>
      </w:r>
    </w:p>
    <w:p w:rsidR="00EB6820" w:rsidRPr="00EB6820" w:rsidRDefault="00EB6820" w:rsidP="00EB682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B6820" w:rsidRPr="00EB6820" w:rsidRDefault="00EB6820" w:rsidP="00EB6820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EB6820">
        <w:rPr>
          <w:rFonts w:ascii="Arial" w:hAnsi="Arial" w:cs="Arial"/>
          <w:b/>
          <w:sz w:val="24"/>
          <w:szCs w:val="24"/>
        </w:rPr>
        <w:t>Wednesday, March 11, 2020</w:t>
      </w:r>
      <w:r w:rsidRPr="00EB6820">
        <w:rPr>
          <w:rFonts w:ascii="Arial" w:hAnsi="Arial" w:cs="Arial"/>
          <w:b/>
          <w:sz w:val="24"/>
          <w:szCs w:val="24"/>
        </w:rPr>
        <w:br/>
      </w:r>
    </w:p>
    <w:p w:rsidR="00EB6820" w:rsidRPr="00EB6820" w:rsidRDefault="00EB6820" w:rsidP="00EB6820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EB6820">
        <w:rPr>
          <w:rFonts w:ascii="Arial" w:hAnsi="Arial" w:cs="Arial"/>
          <w:sz w:val="24"/>
          <w:szCs w:val="26"/>
        </w:rPr>
        <w:t>2:00 p.m.*</w:t>
      </w:r>
      <w:r w:rsidRPr="00EB6820">
        <w:rPr>
          <w:rFonts w:ascii="Arial" w:hAnsi="Arial" w:cs="Arial"/>
          <w:sz w:val="24"/>
          <w:szCs w:val="26"/>
        </w:rPr>
        <w:tab/>
      </w:r>
      <w:r w:rsidRPr="00EB6820">
        <w:rPr>
          <w:rFonts w:ascii="Arial" w:hAnsi="Arial" w:cs="Arial"/>
          <w:b/>
          <w:sz w:val="24"/>
          <w:szCs w:val="26"/>
        </w:rPr>
        <w:t>Meeting of the Committee Convenes</w:t>
      </w:r>
    </w:p>
    <w:p w:rsidR="00EB6820" w:rsidRPr="00EB6820" w:rsidRDefault="00EB6820" w:rsidP="00EB682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EB6820">
        <w:rPr>
          <w:rFonts w:ascii="Arial" w:hAnsi="Arial" w:cs="Arial"/>
          <w:sz w:val="24"/>
          <w:szCs w:val="26"/>
        </w:rPr>
        <w:t>Roll Call</w:t>
      </w:r>
    </w:p>
    <w:p w:rsidR="00EB6820" w:rsidRPr="00EB6820" w:rsidRDefault="00EB6820" w:rsidP="00EB682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EB6820">
        <w:rPr>
          <w:rFonts w:ascii="Arial" w:hAnsi="Arial" w:cs="Arial"/>
          <w:sz w:val="24"/>
          <w:szCs w:val="26"/>
        </w:rPr>
        <w:t>Identification of Other Trustees and University Officers Present</w:t>
      </w:r>
    </w:p>
    <w:p w:rsidR="00EB6820" w:rsidRPr="00EB6820" w:rsidRDefault="00EB6820" w:rsidP="00EB682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EB6820">
        <w:rPr>
          <w:rFonts w:ascii="Arial" w:hAnsi="Arial" w:cs="Arial"/>
          <w:sz w:val="24"/>
          <w:szCs w:val="26"/>
        </w:rPr>
        <w:t>Opening Remarks by the Chair of the Committee</w:t>
      </w:r>
    </w:p>
    <w:p w:rsidR="00EB6820" w:rsidRPr="00EB6820" w:rsidRDefault="00EB6820" w:rsidP="00EB682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EB6820">
        <w:rPr>
          <w:rFonts w:ascii="Arial" w:hAnsi="Arial" w:cs="Arial"/>
          <w:i/>
          <w:sz w:val="24"/>
          <w:szCs w:val="26"/>
        </w:rPr>
        <w:t>Action Item</w:t>
      </w:r>
      <w:r w:rsidRPr="00EB6820">
        <w:rPr>
          <w:rFonts w:ascii="Arial" w:hAnsi="Arial" w:cs="Arial"/>
          <w:sz w:val="24"/>
          <w:szCs w:val="26"/>
        </w:rPr>
        <w:t>- Approval of Minutes of Meeting of January 15, 2020</w:t>
      </w:r>
    </w:p>
    <w:p w:rsidR="00EB6820" w:rsidRPr="00EB6820" w:rsidRDefault="00EB6820" w:rsidP="00EB6820">
      <w:pPr>
        <w:tabs>
          <w:tab w:val="left" w:pos="1800"/>
        </w:tabs>
        <w:spacing w:after="0" w:line="240" w:lineRule="auto"/>
        <w:ind w:left="1800" w:hanging="1800"/>
        <w:rPr>
          <w:rFonts w:ascii="Arial" w:eastAsia="Times New Roman" w:hAnsi="Arial" w:cs="Arial"/>
          <w:b/>
          <w:i/>
          <w:sz w:val="24"/>
          <w:szCs w:val="26"/>
        </w:rPr>
      </w:pPr>
      <w:r w:rsidRPr="00EB6820">
        <w:rPr>
          <w:rFonts w:ascii="Arial" w:eastAsia="Times New Roman" w:hAnsi="Arial" w:cs="Arial"/>
          <w:b/>
          <w:i/>
          <w:sz w:val="24"/>
          <w:szCs w:val="26"/>
        </w:rPr>
        <w:tab/>
      </w:r>
    </w:p>
    <w:p w:rsidR="00EB6820" w:rsidRPr="00EB6820" w:rsidRDefault="00EB6820" w:rsidP="00EB682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EB6820">
        <w:rPr>
          <w:rFonts w:ascii="Arial" w:hAnsi="Arial" w:cs="Arial"/>
          <w:sz w:val="24"/>
          <w:szCs w:val="26"/>
        </w:rPr>
        <w:t>2:05 p.m.</w:t>
      </w:r>
      <w:r w:rsidRPr="00EB6820">
        <w:rPr>
          <w:rFonts w:ascii="Arial" w:hAnsi="Arial" w:cs="Arial"/>
          <w:sz w:val="24"/>
          <w:szCs w:val="26"/>
        </w:rPr>
        <w:tab/>
      </w:r>
      <w:r w:rsidRPr="00EB6820">
        <w:rPr>
          <w:rFonts w:ascii="Arial" w:hAnsi="Arial" w:cs="Arial"/>
          <w:b/>
          <w:sz w:val="24"/>
          <w:szCs w:val="26"/>
        </w:rPr>
        <w:t xml:space="preserve">Review Recommended Board Items for </w:t>
      </w:r>
      <w:r w:rsidRPr="00EB6820">
        <w:rPr>
          <w:rFonts w:ascii="Arial" w:hAnsi="Arial" w:cs="Arial"/>
          <w:b/>
          <w:sz w:val="24"/>
          <w:szCs w:val="24"/>
        </w:rPr>
        <w:t>March 12</w:t>
      </w:r>
      <w:r w:rsidRPr="00EB6820">
        <w:rPr>
          <w:rFonts w:ascii="Arial" w:hAnsi="Arial" w:cs="Arial"/>
          <w:b/>
          <w:sz w:val="24"/>
          <w:szCs w:val="26"/>
        </w:rPr>
        <w:t xml:space="preserve">, 2020, Board Meeting </w:t>
      </w:r>
    </w:p>
    <w:p w:rsidR="00EB6820" w:rsidRPr="00EB6820" w:rsidRDefault="00EB6820" w:rsidP="00EB682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EB6820">
        <w:rPr>
          <w:rFonts w:ascii="Arial" w:hAnsi="Arial" w:cs="Arial"/>
          <w:sz w:val="24"/>
          <w:szCs w:val="26"/>
        </w:rPr>
        <w:t xml:space="preserve">Appointments to the Faculty, Administrative/Professional Staff, and Intercollegiate Athletic Staff  </w:t>
      </w:r>
    </w:p>
    <w:p w:rsidR="00EB6820" w:rsidRPr="00EB6820" w:rsidRDefault="00EB6820" w:rsidP="00EB682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EB6820">
        <w:rPr>
          <w:rFonts w:ascii="Arial" w:hAnsi="Arial" w:cs="Arial"/>
          <w:sz w:val="24"/>
          <w:szCs w:val="26"/>
        </w:rPr>
        <w:t xml:space="preserve">Appoint Vice Chancellor for Innovation, Chicago </w:t>
      </w:r>
    </w:p>
    <w:p w:rsidR="00EB6820" w:rsidRPr="00EB6820" w:rsidRDefault="00EB6820" w:rsidP="00EB682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EB6820">
        <w:rPr>
          <w:rFonts w:ascii="Arial" w:hAnsi="Arial" w:cs="Arial"/>
          <w:sz w:val="24"/>
          <w:szCs w:val="26"/>
        </w:rPr>
        <w:t xml:space="preserve">Amend Multiyear Contract with Head Varsity Coach, Men’s Basketball, Urbana </w:t>
      </w:r>
    </w:p>
    <w:p w:rsidR="00EB6820" w:rsidRPr="00EB6820" w:rsidRDefault="00EB6820" w:rsidP="00EB6820">
      <w:pPr>
        <w:spacing w:after="0" w:line="240" w:lineRule="auto"/>
        <w:ind w:left="2160"/>
        <w:contextualSpacing/>
        <w:rPr>
          <w:rFonts w:ascii="Arial" w:hAnsi="Arial" w:cs="Arial"/>
          <w:sz w:val="24"/>
          <w:szCs w:val="26"/>
        </w:rPr>
      </w:pPr>
    </w:p>
    <w:p w:rsidR="00EB6820" w:rsidRPr="00EB6820" w:rsidRDefault="00EB6820" w:rsidP="00EB6820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EB6820">
        <w:rPr>
          <w:rFonts w:ascii="Arial" w:hAnsi="Arial" w:cs="Arial"/>
          <w:sz w:val="24"/>
          <w:szCs w:val="26"/>
        </w:rPr>
        <w:t>2:20 p.m.</w:t>
      </w:r>
      <w:r w:rsidRPr="00EB6820">
        <w:rPr>
          <w:rFonts w:ascii="Arial" w:hAnsi="Arial" w:cs="Arial"/>
          <w:sz w:val="24"/>
          <w:szCs w:val="26"/>
        </w:rPr>
        <w:tab/>
      </w:r>
      <w:r w:rsidRPr="00EB6820">
        <w:rPr>
          <w:rFonts w:ascii="Arial" w:hAnsi="Arial" w:cs="Arial"/>
          <w:b/>
          <w:sz w:val="24"/>
          <w:szCs w:val="26"/>
        </w:rPr>
        <w:t xml:space="preserve">Presentation  </w:t>
      </w:r>
    </w:p>
    <w:p w:rsidR="00EB6820" w:rsidRPr="00EB6820" w:rsidRDefault="00EB6820" w:rsidP="00EB682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EB6820">
        <w:rPr>
          <w:rFonts w:ascii="Arial" w:hAnsi="Arial" w:cs="Arial"/>
          <w:sz w:val="24"/>
          <w:szCs w:val="26"/>
        </w:rPr>
        <w:t xml:space="preserve">Legislative Update </w:t>
      </w:r>
    </w:p>
    <w:p w:rsidR="00EB6820" w:rsidRPr="00EB6820" w:rsidRDefault="00EB6820" w:rsidP="00EB682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EB6820">
        <w:rPr>
          <w:rFonts w:ascii="Arial" w:hAnsi="Arial" w:cs="Arial"/>
          <w:sz w:val="24"/>
          <w:szCs w:val="26"/>
        </w:rPr>
        <w:t xml:space="preserve">University Ethics and Compliance Office Calendar Year 2019 Annual Report  </w:t>
      </w:r>
    </w:p>
    <w:p w:rsidR="00EB6820" w:rsidRPr="00EB6820" w:rsidRDefault="00EB6820" w:rsidP="00EB6820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EB6820" w:rsidRPr="00EB6820" w:rsidRDefault="00EB6820" w:rsidP="00EB6820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EB6820">
        <w:rPr>
          <w:rFonts w:ascii="Arial" w:hAnsi="Arial" w:cs="Arial"/>
          <w:sz w:val="24"/>
          <w:szCs w:val="26"/>
        </w:rPr>
        <w:t>2:30 p.m.</w:t>
      </w:r>
      <w:r w:rsidRPr="00EB6820">
        <w:rPr>
          <w:rFonts w:ascii="Arial" w:hAnsi="Arial" w:cs="Arial"/>
          <w:sz w:val="24"/>
          <w:szCs w:val="26"/>
        </w:rPr>
        <w:tab/>
      </w:r>
      <w:r w:rsidRPr="00EB6820">
        <w:rPr>
          <w:rFonts w:ascii="Arial" w:hAnsi="Arial" w:cs="Arial"/>
          <w:b/>
          <w:sz w:val="24"/>
          <w:szCs w:val="26"/>
        </w:rPr>
        <w:t xml:space="preserve">Old Business  </w:t>
      </w:r>
    </w:p>
    <w:p w:rsidR="00EB6820" w:rsidRPr="00EB6820" w:rsidRDefault="00EB6820" w:rsidP="00EB6820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EB6820" w:rsidRPr="00EB6820" w:rsidRDefault="00EB6820" w:rsidP="00EB6820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EB6820">
        <w:rPr>
          <w:rFonts w:ascii="Arial" w:hAnsi="Arial" w:cs="Arial"/>
          <w:sz w:val="24"/>
          <w:szCs w:val="26"/>
        </w:rPr>
        <w:tab/>
      </w:r>
      <w:r w:rsidRPr="00EB6820">
        <w:rPr>
          <w:rFonts w:ascii="Arial" w:hAnsi="Arial" w:cs="Arial"/>
          <w:sz w:val="24"/>
          <w:szCs w:val="26"/>
        </w:rPr>
        <w:tab/>
      </w:r>
      <w:r w:rsidRPr="00EB6820">
        <w:rPr>
          <w:rFonts w:ascii="Arial" w:hAnsi="Arial" w:cs="Arial"/>
          <w:b/>
          <w:sz w:val="24"/>
          <w:szCs w:val="26"/>
        </w:rPr>
        <w:t xml:space="preserve">New Business </w:t>
      </w:r>
    </w:p>
    <w:p w:rsidR="00EB6820" w:rsidRPr="00EB6820" w:rsidRDefault="00EB6820" w:rsidP="00EB6820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EB6820">
        <w:rPr>
          <w:rFonts w:ascii="Arial" w:hAnsi="Arial" w:cs="Arial"/>
          <w:sz w:val="24"/>
          <w:szCs w:val="26"/>
        </w:rPr>
        <w:t xml:space="preserve">Next Meeting- </w:t>
      </w:r>
      <w:r w:rsidRPr="00EB6820">
        <w:rPr>
          <w:rFonts w:ascii="Arial" w:hAnsi="Arial" w:cs="Arial"/>
          <w:sz w:val="24"/>
          <w:szCs w:val="24"/>
        </w:rPr>
        <w:t>May 20</w:t>
      </w:r>
      <w:r w:rsidRPr="00EB6820">
        <w:rPr>
          <w:rFonts w:ascii="Arial" w:hAnsi="Arial" w:cs="Arial"/>
          <w:sz w:val="24"/>
          <w:szCs w:val="26"/>
        </w:rPr>
        <w:t xml:space="preserve">, 2020, 2:00 p.m., in Room 224, Student Union, 2251 Richard Wright Drive, Springfield </w:t>
      </w:r>
    </w:p>
    <w:p w:rsidR="00EB6820" w:rsidRPr="00EB6820" w:rsidRDefault="00EB6820" w:rsidP="00EB6820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EB6820" w:rsidRPr="00EB6820" w:rsidRDefault="00EB6820" w:rsidP="00EB68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6820">
        <w:rPr>
          <w:rFonts w:ascii="Arial" w:hAnsi="Arial" w:cs="Arial"/>
          <w:sz w:val="24"/>
          <w:szCs w:val="26"/>
        </w:rPr>
        <w:t>2:35 p.m.</w:t>
      </w:r>
      <w:r w:rsidRPr="00EB6820">
        <w:rPr>
          <w:rFonts w:ascii="Arial" w:hAnsi="Arial" w:cs="Arial"/>
          <w:sz w:val="24"/>
          <w:szCs w:val="26"/>
        </w:rPr>
        <w:tab/>
      </w:r>
      <w:r w:rsidRPr="00EB6820">
        <w:rPr>
          <w:rFonts w:ascii="Arial" w:hAnsi="Arial" w:cs="Arial"/>
          <w:b/>
          <w:sz w:val="24"/>
          <w:szCs w:val="26"/>
        </w:rPr>
        <w:t xml:space="preserve">Meeting of the Committee Adjourns When Business is Completed  </w:t>
      </w:r>
      <w:r w:rsidRPr="00EB6820">
        <w:rPr>
          <w:rFonts w:ascii="Arial" w:eastAsia="Times New Roman" w:hAnsi="Arial" w:cs="Arial"/>
          <w:b/>
          <w:sz w:val="24"/>
          <w:szCs w:val="24"/>
        </w:rPr>
        <w:tab/>
      </w:r>
    </w:p>
    <w:p w:rsidR="00EB6820" w:rsidRPr="00EB6820" w:rsidRDefault="00EB6820" w:rsidP="00EB6820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EB6820">
        <w:rPr>
          <w:rFonts w:ascii="Arial" w:eastAsia="Times New Roman" w:hAnsi="Arial" w:cs="Arial"/>
          <w:b/>
          <w:sz w:val="24"/>
          <w:szCs w:val="24"/>
        </w:rPr>
        <w:tab/>
      </w:r>
      <w:r w:rsidRPr="00EB6820">
        <w:rPr>
          <w:rFonts w:ascii="Arial" w:eastAsia="Times New Roman" w:hAnsi="Arial" w:cs="Arial"/>
          <w:b/>
          <w:sz w:val="24"/>
          <w:szCs w:val="24"/>
        </w:rPr>
        <w:tab/>
      </w:r>
      <w:r w:rsidRPr="00EB6820">
        <w:rPr>
          <w:rFonts w:ascii="Arial" w:eastAsia="Times New Roman" w:hAnsi="Arial" w:cs="Arial"/>
          <w:b/>
          <w:sz w:val="24"/>
          <w:szCs w:val="24"/>
        </w:rPr>
        <w:tab/>
      </w:r>
    </w:p>
    <w:p w:rsidR="00EB6820" w:rsidRPr="00EB6820" w:rsidRDefault="00EB6820" w:rsidP="00EB6820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EB6820" w:rsidRPr="00EB6820" w:rsidRDefault="00EB6820" w:rsidP="00EB6820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EB6820">
        <w:rPr>
          <w:rFonts w:ascii="Arial" w:eastAsia="Times New Roman" w:hAnsi="Arial" w:cs="Arial"/>
          <w:b/>
          <w:sz w:val="24"/>
          <w:szCs w:val="24"/>
        </w:rPr>
        <w:tab/>
        <w:t>Written Report</w:t>
      </w:r>
    </w:p>
    <w:p w:rsidR="00EB6820" w:rsidRPr="00EB6820" w:rsidRDefault="00EB6820" w:rsidP="00EB6820">
      <w:pPr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820">
        <w:rPr>
          <w:rFonts w:ascii="Arial" w:eastAsia="Times New Roman" w:hAnsi="Arial" w:cs="Arial"/>
          <w:sz w:val="24"/>
          <w:szCs w:val="24"/>
        </w:rPr>
        <w:t>Freedom of Information Act 2019 Year-End Review</w:t>
      </w:r>
    </w:p>
    <w:p w:rsidR="00893972" w:rsidRDefault="00893972" w:rsidP="00893972">
      <w:pPr>
        <w:tabs>
          <w:tab w:val="left" w:pos="1440"/>
        </w:tabs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sectPr w:rsidR="00893972" w:rsidSect="00893972">
      <w:footerReference w:type="default" r:id="rId10"/>
      <w:footerReference w:type="first" r:id="rId11"/>
      <w:type w:val="continuous"/>
      <w:pgSz w:w="12240" w:h="15840" w:code="1"/>
      <w:pgMar w:top="1440" w:right="1152" w:bottom="1440" w:left="1152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A2" w:rsidRDefault="004274A2" w:rsidP="00A75EE0">
      <w:pPr>
        <w:spacing w:after="0" w:line="240" w:lineRule="auto"/>
      </w:pPr>
      <w:r>
        <w:separator/>
      </w:r>
    </w:p>
  </w:endnote>
  <w:endnote w:type="continuationSeparator" w:id="0">
    <w:p w:rsidR="004274A2" w:rsidRDefault="004274A2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20" w:rsidRPr="00842ADF" w:rsidRDefault="00EB6820" w:rsidP="00EB6820">
    <w:pPr>
      <w:pStyle w:val="Footer"/>
    </w:pPr>
    <w:r>
      <w:t>* It is expected that this meeting will begin either at 2:00 p.m. or approximately 10 minutes after the University Healthcare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72" w:rsidRPr="0094366A" w:rsidRDefault="00893972" w:rsidP="00893972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893972" w:rsidRPr="00893972" w:rsidRDefault="00893972" w:rsidP="00893972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A2" w:rsidRDefault="004274A2" w:rsidP="00A75EE0">
      <w:pPr>
        <w:spacing w:after="0" w:line="240" w:lineRule="auto"/>
      </w:pPr>
      <w:r>
        <w:separator/>
      </w:r>
    </w:p>
  </w:footnote>
  <w:footnote w:type="continuationSeparator" w:id="0">
    <w:p w:rsidR="004274A2" w:rsidRDefault="004274A2" w:rsidP="00A75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421A9"/>
    <w:rsid w:val="00050783"/>
    <w:rsid w:val="00074FF6"/>
    <w:rsid w:val="00097116"/>
    <w:rsid w:val="00097A36"/>
    <w:rsid w:val="000C1A3E"/>
    <w:rsid w:val="000D2AE8"/>
    <w:rsid w:val="000D33F2"/>
    <w:rsid w:val="000D713D"/>
    <w:rsid w:val="000E4FEC"/>
    <w:rsid w:val="000F6CC9"/>
    <w:rsid w:val="0016550C"/>
    <w:rsid w:val="00171E8C"/>
    <w:rsid w:val="0018547A"/>
    <w:rsid w:val="001D32D7"/>
    <w:rsid w:val="001D4E9B"/>
    <w:rsid w:val="001D6B87"/>
    <w:rsid w:val="001E4378"/>
    <w:rsid w:val="001F4284"/>
    <w:rsid w:val="0021199C"/>
    <w:rsid w:val="0021580B"/>
    <w:rsid w:val="002751C7"/>
    <w:rsid w:val="002B11DE"/>
    <w:rsid w:val="002D71E9"/>
    <w:rsid w:val="002E0C53"/>
    <w:rsid w:val="00300906"/>
    <w:rsid w:val="003171A1"/>
    <w:rsid w:val="00317E12"/>
    <w:rsid w:val="003421EF"/>
    <w:rsid w:val="0036757C"/>
    <w:rsid w:val="00375756"/>
    <w:rsid w:val="003C2A0A"/>
    <w:rsid w:val="003D0AB6"/>
    <w:rsid w:val="003D670B"/>
    <w:rsid w:val="004274A2"/>
    <w:rsid w:val="0047676C"/>
    <w:rsid w:val="00493FFE"/>
    <w:rsid w:val="004B65E0"/>
    <w:rsid w:val="004D26CE"/>
    <w:rsid w:val="00505970"/>
    <w:rsid w:val="005142CF"/>
    <w:rsid w:val="00525139"/>
    <w:rsid w:val="005568BF"/>
    <w:rsid w:val="00584B8D"/>
    <w:rsid w:val="00591B90"/>
    <w:rsid w:val="005C75FC"/>
    <w:rsid w:val="005D2F2D"/>
    <w:rsid w:val="005E14D7"/>
    <w:rsid w:val="005F3AF2"/>
    <w:rsid w:val="00610CB8"/>
    <w:rsid w:val="00632B5E"/>
    <w:rsid w:val="006331C1"/>
    <w:rsid w:val="00650ADA"/>
    <w:rsid w:val="00652369"/>
    <w:rsid w:val="0067705D"/>
    <w:rsid w:val="00683E8C"/>
    <w:rsid w:val="0069429F"/>
    <w:rsid w:val="006A1BE8"/>
    <w:rsid w:val="006B1CB8"/>
    <w:rsid w:val="006B3178"/>
    <w:rsid w:val="006F7EA3"/>
    <w:rsid w:val="007109B3"/>
    <w:rsid w:val="0075011F"/>
    <w:rsid w:val="007555C5"/>
    <w:rsid w:val="007C2269"/>
    <w:rsid w:val="0080158D"/>
    <w:rsid w:val="008075A8"/>
    <w:rsid w:val="00811234"/>
    <w:rsid w:val="00834B5B"/>
    <w:rsid w:val="00842545"/>
    <w:rsid w:val="00844EDC"/>
    <w:rsid w:val="00851E72"/>
    <w:rsid w:val="00893972"/>
    <w:rsid w:val="008A493D"/>
    <w:rsid w:val="008E30A1"/>
    <w:rsid w:val="009121A3"/>
    <w:rsid w:val="009253FA"/>
    <w:rsid w:val="00926EBB"/>
    <w:rsid w:val="00951045"/>
    <w:rsid w:val="00952B74"/>
    <w:rsid w:val="00953C1A"/>
    <w:rsid w:val="00965BA8"/>
    <w:rsid w:val="009744A5"/>
    <w:rsid w:val="0099174B"/>
    <w:rsid w:val="009A1B0E"/>
    <w:rsid w:val="009A1E0F"/>
    <w:rsid w:val="009A553C"/>
    <w:rsid w:val="009D682F"/>
    <w:rsid w:val="00A03725"/>
    <w:rsid w:val="00A75EE0"/>
    <w:rsid w:val="00A92681"/>
    <w:rsid w:val="00A94EF3"/>
    <w:rsid w:val="00AB7765"/>
    <w:rsid w:val="00AC691B"/>
    <w:rsid w:val="00AD36FF"/>
    <w:rsid w:val="00AD54C0"/>
    <w:rsid w:val="00B3408D"/>
    <w:rsid w:val="00B47ED4"/>
    <w:rsid w:val="00B97B3A"/>
    <w:rsid w:val="00BA1096"/>
    <w:rsid w:val="00C320D0"/>
    <w:rsid w:val="00C37FC4"/>
    <w:rsid w:val="00C546E9"/>
    <w:rsid w:val="00C91C9F"/>
    <w:rsid w:val="00C93D7D"/>
    <w:rsid w:val="00C95CC7"/>
    <w:rsid w:val="00D01632"/>
    <w:rsid w:val="00D06BA1"/>
    <w:rsid w:val="00D07367"/>
    <w:rsid w:val="00D16BA2"/>
    <w:rsid w:val="00D4012E"/>
    <w:rsid w:val="00D42E11"/>
    <w:rsid w:val="00D45A9E"/>
    <w:rsid w:val="00D71E04"/>
    <w:rsid w:val="00D755BF"/>
    <w:rsid w:val="00D853C6"/>
    <w:rsid w:val="00DC19E8"/>
    <w:rsid w:val="00DC3CE4"/>
    <w:rsid w:val="00DD2B5D"/>
    <w:rsid w:val="00DD6881"/>
    <w:rsid w:val="00E1083D"/>
    <w:rsid w:val="00E15521"/>
    <w:rsid w:val="00E565E9"/>
    <w:rsid w:val="00E57381"/>
    <w:rsid w:val="00E6271E"/>
    <w:rsid w:val="00E7407F"/>
    <w:rsid w:val="00E86716"/>
    <w:rsid w:val="00EB6820"/>
    <w:rsid w:val="00EC645E"/>
    <w:rsid w:val="00EE3AE8"/>
    <w:rsid w:val="00EE5FCD"/>
    <w:rsid w:val="00EF459C"/>
    <w:rsid w:val="00F02AF8"/>
    <w:rsid w:val="00F03C92"/>
    <w:rsid w:val="00F17A82"/>
    <w:rsid w:val="00F31104"/>
    <w:rsid w:val="00F3111A"/>
    <w:rsid w:val="00F314C4"/>
    <w:rsid w:val="00F57143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46719D38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customStyle="1" w:styleId="bdbio">
    <w:name w:val="bdbio"/>
    <w:basedOn w:val="Normal"/>
    <w:rsid w:val="00AB7765"/>
    <w:pPr>
      <w:tabs>
        <w:tab w:val="left" w:pos="187"/>
        <w:tab w:val="left" w:pos="360"/>
      </w:tabs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893972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is.edu/technology/uisliv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B8538C73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srparker</dc:creator>
  <cp:lastModifiedBy>Abel, Julia Louise</cp:lastModifiedBy>
  <cp:revision>3</cp:revision>
  <cp:lastPrinted>2019-09-12T14:11:00Z</cp:lastPrinted>
  <dcterms:created xsi:type="dcterms:W3CDTF">2020-03-05T18:55:00Z</dcterms:created>
  <dcterms:modified xsi:type="dcterms:W3CDTF">2020-03-05T19:39:00Z</dcterms:modified>
</cp:coreProperties>
</file>